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24BD" w14:textId="77777777" w:rsidR="00D32A51" w:rsidRDefault="00D32A51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E07A1" wp14:editId="2387825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43800" cy="4114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E22C2E" w14:textId="77777777" w:rsidR="00D32A51" w:rsidRPr="008D77C8" w:rsidRDefault="00D32A51" w:rsidP="00D32A51">
                            <w:pPr>
                              <w:pStyle w:val="BasicParagraph"/>
                              <w:jc w:val="center"/>
                              <w:rPr>
                                <w:rFonts w:ascii="Arial" w:hAnsi="Arial"/>
                                <w:sz w:val="50"/>
                                <w:szCs w:val="50"/>
                              </w:rPr>
                            </w:pPr>
                            <w:r w:rsidRPr="008D77C8">
                              <w:rPr>
                                <w:rFonts w:ascii="Arial" w:hAnsi="Arial"/>
                                <w:sz w:val="50"/>
                                <w:szCs w:val="50"/>
                              </w:rPr>
                              <w:t>(Projekttitel og projektbeskrivelse)</w:t>
                            </w:r>
                          </w:p>
                          <w:p w14:paraId="50C5990E" w14:textId="77777777" w:rsidR="00D32A51" w:rsidRPr="008D77C8" w:rsidRDefault="00D32A51" w:rsidP="00D32A5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0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4pt;height:3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" filled="f" stroked="f">
                <v:textbox>
                  <w:txbxContent>
                    <w:p w14:paraId="05E22C2E" w14:textId="77777777" w:rsidR="00D32A51" w:rsidRPr="008D77C8" w:rsidRDefault="00D32A51" w:rsidP="00D32A51">
                      <w:pPr>
                        <w:pStyle w:val="BasicParagraph"/>
                        <w:jc w:val="center"/>
                        <w:rPr>
                          <w:rFonts w:ascii="Arial" w:hAnsi="Arial"/>
                          <w:sz w:val="50"/>
                          <w:szCs w:val="50"/>
                        </w:rPr>
                      </w:pPr>
                      <w:r w:rsidRPr="008D77C8">
                        <w:rPr>
                          <w:rFonts w:ascii="Arial" w:hAnsi="Arial"/>
                          <w:sz w:val="50"/>
                          <w:szCs w:val="50"/>
                        </w:rPr>
                        <w:t>(Projekttitel og projektbeskrivelse)</w:t>
                      </w:r>
                    </w:p>
                    <w:p w14:paraId="50C5990E" w14:textId="77777777" w:rsidR="00D32A51" w:rsidRPr="008D77C8" w:rsidRDefault="00D32A51" w:rsidP="00D32A51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32A51" w:rsidSect="00DC3967">
      <w:headerReference w:type="default" r:id="rId6"/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434B" w14:textId="77777777" w:rsidR="00EA2EE7" w:rsidRDefault="00EA2EE7" w:rsidP="00D32A51">
      <w:r>
        <w:separator/>
      </w:r>
    </w:p>
  </w:endnote>
  <w:endnote w:type="continuationSeparator" w:id="0">
    <w:p w14:paraId="60D99623" w14:textId="77777777" w:rsidR="00EA2EE7" w:rsidRDefault="00EA2EE7" w:rsidP="00D3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2C80" w14:textId="77777777" w:rsidR="00EA2EE7" w:rsidRDefault="00EA2EE7" w:rsidP="00D32A51">
      <w:r>
        <w:separator/>
      </w:r>
    </w:p>
  </w:footnote>
  <w:footnote w:type="continuationSeparator" w:id="0">
    <w:p w14:paraId="487F7BC4" w14:textId="77777777" w:rsidR="00EA2EE7" w:rsidRDefault="00EA2EE7" w:rsidP="00D3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89CF" w14:textId="77777777" w:rsidR="00D32A51" w:rsidRDefault="00D32A51">
    <w:pPr>
      <w:pStyle w:val="Sidehoved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43AAD901" wp14:editId="0C53CC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8400" cy="151200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Skilt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151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E7"/>
    <w:rsid w:val="00215244"/>
    <w:rsid w:val="008D77C8"/>
    <w:rsid w:val="00D32A51"/>
    <w:rsid w:val="00DC3967"/>
    <w:rsid w:val="00E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1848DE"/>
  <w14:defaultImageDpi w14:val="300"/>
  <w15:docId w15:val="{F415D64D-4155-4DC7-B6B0-852BCA6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2A51"/>
  </w:style>
  <w:style w:type="paragraph" w:styleId="Sidefod">
    <w:name w:val="footer"/>
    <w:basedOn w:val="Normal"/>
    <w:link w:val="SidefodTegn"/>
    <w:uiPriority w:val="99"/>
    <w:unhideWhenUsed/>
    <w:rsid w:val="00D32A51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2A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A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A5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2A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n\OneDrive%20-%20Erhvervsstyrelsen\Logo\Logo_skabeloner_juni_2018_til%20web\Skilte\int_LAG_FLAG_skilt_A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int_LAG_FLAG_skilt_A3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Birthe Nielsen</dc:creator>
  <cp:keywords/>
  <dc:description/>
  <cp:lastModifiedBy>Heidi Birthe Nielsen</cp:lastModifiedBy>
  <cp:revision>1</cp:revision>
  <dcterms:created xsi:type="dcterms:W3CDTF">2018-07-04T11:29:00Z</dcterms:created>
  <dcterms:modified xsi:type="dcterms:W3CDTF">2018-07-04T11:30:00Z</dcterms:modified>
</cp:coreProperties>
</file>